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99" w:rsidRPr="003B7022" w:rsidRDefault="003D7A99" w:rsidP="00AD5165">
      <w:pPr>
        <w:rPr>
          <w:rFonts w:asciiTheme="minorHAnsi" w:hAnsiTheme="minorHAnsi" w:cstheme="minorHAnsi"/>
          <w:sz w:val="24"/>
          <w:szCs w:val="24"/>
        </w:rPr>
      </w:pPr>
    </w:p>
    <w:p w:rsidR="0056731E" w:rsidRPr="003B7022" w:rsidRDefault="000B387C" w:rsidP="0056731E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333333"/>
          <w:sz w:val="24"/>
          <w:szCs w:val="24"/>
          <w:highlight w:val="white"/>
        </w:rPr>
        <w:t>Piano Didattico</w:t>
      </w:r>
      <w:r w:rsidR="0056731E" w:rsidRPr="003B7022">
        <w:rPr>
          <w:rFonts w:asciiTheme="minorHAnsi" w:hAnsiTheme="minorHAnsi" w:cstheme="minorHAnsi"/>
          <w:b/>
          <w:color w:val="333333"/>
          <w:sz w:val="24"/>
          <w:szCs w:val="24"/>
          <w:highlight w:val="white"/>
        </w:rPr>
        <w:t xml:space="preserve"> Individualizzato </w:t>
      </w:r>
    </w:p>
    <w:p w:rsidR="0056731E" w:rsidRPr="003B7022" w:rsidRDefault="0056731E" w:rsidP="0056731E">
      <w:pPr>
        <w:ind w:firstLine="283"/>
        <w:jc w:val="both"/>
        <w:rPr>
          <w:rFonts w:asciiTheme="minorHAnsi" w:hAnsiTheme="minorHAnsi" w:cstheme="minorHAnsi"/>
          <w:sz w:val="24"/>
          <w:szCs w:val="24"/>
        </w:rPr>
      </w:pPr>
    </w:p>
    <w:p w:rsidR="0056731E" w:rsidRPr="003B7022" w:rsidRDefault="005575C5" w:rsidP="00FA45C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 indicazioni della commissione di valutaz</w:t>
      </w:r>
      <w:r w:rsidR="001F39C2">
        <w:rPr>
          <w:rFonts w:asciiTheme="minorHAnsi" w:hAnsiTheme="minorHAnsi" w:cstheme="minorHAnsi"/>
          <w:sz w:val="24"/>
          <w:szCs w:val="24"/>
        </w:rPr>
        <w:t>ione dei prerequisiti per allievi</w:t>
      </w:r>
      <w:r w:rsidR="0055760A">
        <w:rPr>
          <w:rFonts w:asciiTheme="minorHAnsi" w:hAnsiTheme="minorHAnsi" w:cstheme="minorHAnsi"/>
          <w:sz w:val="24"/>
          <w:szCs w:val="24"/>
        </w:rPr>
        <w:t xml:space="preserve"> provenienti </w:t>
      </w:r>
      <w:r w:rsidR="006D0AC6">
        <w:rPr>
          <w:rFonts w:asciiTheme="minorHAnsi" w:hAnsiTheme="minorHAnsi" w:cstheme="minorHAnsi"/>
          <w:sz w:val="24"/>
          <w:szCs w:val="24"/>
        </w:rPr>
        <w:t>da altri Istituti scolastici</w:t>
      </w:r>
      <w:r w:rsidR="0056731E" w:rsidRPr="003B7022">
        <w:rPr>
          <w:rFonts w:asciiTheme="minorHAnsi" w:hAnsiTheme="minorHAnsi" w:cstheme="minorHAnsi"/>
          <w:sz w:val="24"/>
          <w:szCs w:val="24"/>
        </w:rPr>
        <w:t>,</w:t>
      </w:r>
      <w:r w:rsidR="00A60243">
        <w:rPr>
          <w:rFonts w:asciiTheme="minorHAnsi" w:hAnsiTheme="minorHAnsi" w:cstheme="minorHAnsi"/>
          <w:sz w:val="24"/>
          <w:szCs w:val="24"/>
        </w:rPr>
        <w:t xml:space="preserve"> riunitasi nei giorni 24 e 26 </w:t>
      </w:r>
      <w:r w:rsidR="00AD67CF">
        <w:rPr>
          <w:rFonts w:asciiTheme="minorHAnsi" w:hAnsiTheme="minorHAnsi" w:cstheme="minorHAnsi"/>
          <w:sz w:val="24"/>
          <w:szCs w:val="24"/>
        </w:rPr>
        <w:t>Febbraio 2021,</w:t>
      </w:r>
      <w:r w:rsidR="0056731E" w:rsidRPr="003B7022">
        <w:rPr>
          <w:rFonts w:asciiTheme="minorHAnsi" w:hAnsiTheme="minorHAnsi" w:cstheme="minorHAnsi"/>
          <w:sz w:val="24"/>
          <w:szCs w:val="24"/>
        </w:rPr>
        <w:t xml:space="preserve"> il </w:t>
      </w:r>
      <w:proofErr w:type="spellStart"/>
      <w:r w:rsidR="0056731E" w:rsidRPr="003B7022">
        <w:rPr>
          <w:rFonts w:asciiTheme="minorHAnsi" w:hAnsiTheme="minorHAnsi" w:cstheme="minorHAnsi"/>
          <w:sz w:val="24"/>
          <w:szCs w:val="24"/>
        </w:rPr>
        <w:t>CdC</w:t>
      </w:r>
      <w:proofErr w:type="spellEnd"/>
      <w:r w:rsidR="0056731E" w:rsidRPr="003B7022">
        <w:rPr>
          <w:rFonts w:asciiTheme="minorHAnsi" w:hAnsiTheme="minorHAnsi" w:cstheme="minorHAnsi"/>
          <w:sz w:val="24"/>
          <w:szCs w:val="24"/>
        </w:rPr>
        <w:t xml:space="preserve"> della </w:t>
      </w:r>
      <w:r w:rsidR="0056731E" w:rsidRPr="006D0AC6">
        <w:rPr>
          <w:rFonts w:asciiTheme="minorHAnsi" w:hAnsiTheme="minorHAnsi" w:cstheme="minorHAnsi"/>
          <w:sz w:val="24"/>
          <w:szCs w:val="24"/>
          <w:highlight w:val="yellow"/>
        </w:rPr>
        <w:t xml:space="preserve">classe </w:t>
      </w:r>
      <w:r w:rsidR="0056731E" w:rsidRPr="006D0AC6">
        <w:rPr>
          <w:rFonts w:asciiTheme="minorHAnsi" w:hAnsiTheme="minorHAnsi" w:cstheme="minorHAnsi"/>
          <w:sz w:val="24"/>
          <w:szCs w:val="24"/>
          <w:highlight w:val="yellow"/>
          <w:vertAlign w:val="superscript"/>
        </w:rPr>
        <w:t>a</w:t>
      </w:r>
      <w:r w:rsidR="0056731E" w:rsidRPr="006D0AC6">
        <w:rPr>
          <w:rFonts w:asciiTheme="minorHAnsi" w:hAnsiTheme="minorHAnsi" w:cstheme="minorHAnsi"/>
          <w:b/>
          <w:sz w:val="24"/>
          <w:szCs w:val="24"/>
          <w:highlight w:val="yellow"/>
        </w:rPr>
        <w:t>...</w:t>
      </w:r>
      <w:r w:rsidR="0056731E" w:rsidRPr="003B7022">
        <w:rPr>
          <w:rFonts w:asciiTheme="minorHAnsi" w:hAnsiTheme="minorHAnsi" w:cstheme="minorHAnsi"/>
          <w:sz w:val="24"/>
          <w:szCs w:val="24"/>
        </w:rPr>
        <w:t xml:space="preserve">  - dopo ampia discussione e all’unanimità - individua il</w:t>
      </w:r>
      <w:r w:rsidR="00695290">
        <w:rPr>
          <w:rFonts w:asciiTheme="minorHAnsi" w:hAnsiTheme="minorHAnsi" w:cstheme="minorHAnsi"/>
          <w:sz w:val="24"/>
          <w:szCs w:val="24"/>
        </w:rPr>
        <w:t xml:space="preserve"> seguente Piano Didattico</w:t>
      </w:r>
      <w:r w:rsidR="0056731E" w:rsidRPr="003B7022">
        <w:rPr>
          <w:rFonts w:asciiTheme="minorHAnsi" w:hAnsiTheme="minorHAnsi" w:cstheme="minorHAnsi"/>
          <w:sz w:val="24"/>
          <w:szCs w:val="24"/>
        </w:rPr>
        <w:t xml:space="preserve"> individualizzato </w:t>
      </w:r>
    </w:p>
    <w:p w:rsidR="0056731E" w:rsidRPr="003B7022" w:rsidRDefault="0056731E" w:rsidP="00FA45C4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065"/>
        <w:gridCol w:w="1260"/>
        <w:gridCol w:w="2610"/>
        <w:gridCol w:w="1935"/>
      </w:tblGrid>
      <w:tr w:rsidR="0056731E" w:rsidRPr="003B7022" w:rsidTr="001747B4">
        <w:trPr>
          <w:trHeight w:val="525"/>
          <w:jc w:val="center"/>
        </w:trPr>
        <w:tc>
          <w:tcPr>
            <w:tcW w:w="90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BE5977" w:rsidP="001747B4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9999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highlight w:val="white"/>
              </w:rPr>
              <w:t>Piano Didattico</w:t>
            </w:r>
            <w:r w:rsidR="0056731E" w:rsidRPr="003B7022"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highlight w:val="white"/>
              </w:rPr>
              <w:t xml:space="preserve"> Individualizzato</w:t>
            </w:r>
          </w:p>
        </w:tc>
      </w:tr>
      <w:tr w:rsidR="0056731E" w:rsidRPr="003B7022" w:rsidTr="001747B4">
        <w:trPr>
          <w:trHeight w:val="600"/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widowControl w:val="0"/>
              <w:rPr>
                <w:rFonts w:asciiTheme="minorHAnsi" w:eastAsia="Playfair Display" w:hAnsiTheme="minorHAnsi" w:cstheme="minorHAnsi"/>
                <w:sz w:val="24"/>
                <w:szCs w:val="24"/>
              </w:rPr>
            </w:pPr>
            <w:r w:rsidRPr="003B7022">
              <w:rPr>
                <w:rFonts w:asciiTheme="minorHAnsi" w:eastAsia="Playfair Display" w:hAnsiTheme="minorHAnsi" w:cstheme="minorHAnsi"/>
                <w:sz w:val="24"/>
                <w:szCs w:val="24"/>
              </w:rPr>
              <w:t>Alunno</w:t>
            </w:r>
          </w:p>
          <w:p w:rsidR="0088526D" w:rsidRPr="003B7022" w:rsidRDefault="0088526D" w:rsidP="001747B4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  <w:vertAlign w:val="superscript"/>
              </w:rPr>
            </w:pPr>
            <w:r w:rsidRPr="003B7022"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  <w:t xml:space="preserve">Classe </w:t>
            </w:r>
            <w:r w:rsidRPr="003B7022"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  <w:vertAlign w:val="superscript"/>
              </w:rPr>
              <w:t>a</w:t>
            </w:r>
          </w:p>
          <w:p w:rsidR="0088526D" w:rsidRPr="003B7022" w:rsidRDefault="0088526D" w:rsidP="001747B4">
            <w:pPr>
              <w:widowControl w:val="0"/>
              <w:rPr>
                <w:rFonts w:asciiTheme="minorHAnsi" w:eastAsia="Playfair Display" w:hAnsiTheme="minorHAnsi" w:cstheme="minorHAnsi"/>
                <w:sz w:val="24"/>
                <w:szCs w:val="24"/>
              </w:rPr>
            </w:pPr>
            <w:r w:rsidRPr="003B7022">
              <w:rPr>
                <w:rFonts w:asciiTheme="minorHAnsi" w:eastAsia="Playfair Display" w:hAnsiTheme="minorHAnsi" w:cstheme="minorHAnsi"/>
                <w:sz w:val="24"/>
                <w:szCs w:val="24"/>
              </w:rPr>
              <w:t xml:space="preserve"> </w:t>
            </w:r>
          </w:p>
          <w:p w:rsidR="0088526D" w:rsidRPr="003B7022" w:rsidRDefault="0088526D" w:rsidP="001747B4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</w:pPr>
            <w:r w:rsidRPr="003B7022"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  <w:t>Sezione __</w:t>
            </w:r>
          </w:p>
          <w:p w:rsidR="0088526D" w:rsidRPr="003B7022" w:rsidRDefault="0088526D" w:rsidP="001747B4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26D" w:rsidRPr="003B7022" w:rsidRDefault="00851176" w:rsidP="001747B4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  <w:t>Scuola di provenienza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</w:tc>
      </w:tr>
      <w:tr w:rsidR="0056731E" w:rsidRPr="003B7022" w:rsidTr="001747B4">
        <w:trPr>
          <w:trHeight w:val="5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widowControl w:val="0"/>
              <w:rPr>
                <w:rFonts w:asciiTheme="minorHAnsi" w:eastAsia="Playfair Display" w:hAnsiTheme="minorHAnsi" w:cstheme="minorHAnsi"/>
                <w:i/>
                <w:sz w:val="24"/>
                <w:szCs w:val="24"/>
              </w:rPr>
            </w:pPr>
            <w:r w:rsidRPr="003B7022">
              <w:rPr>
                <w:rFonts w:asciiTheme="minorHAnsi" w:eastAsia="Playfair Display" w:hAnsiTheme="minorHAnsi" w:cstheme="minorHAnsi"/>
                <w:i/>
                <w:sz w:val="24"/>
                <w:szCs w:val="24"/>
              </w:rPr>
              <w:t>Nome e Cognome:</w:t>
            </w:r>
            <w:r w:rsidR="001540CD" w:rsidRPr="003B7022">
              <w:rPr>
                <w:rFonts w:asciiTheme="minorHAnsi" w:eastAsia="Playfair Display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</w:tc>
      </w:tr>
      <w:tr w:rsidR="0056731E" w:rsidRPr="003B7022" w:rsidTr="001747B4">
        <w:trPr>
          <w:trHeight w:val="54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C7549B" w:rsidP="00C7549B">
            <w:pPr>
              <w:pStyle w:val="Titolo3"/>
              <w:spacing w:before="0"/>
              <w:jc w:val="both"/>
              <w:rPr>
                <w:rFonts w:asciiTheme="minorHAnsi" w:hAnsiTheme="minorHAnsi" w:cstheme="minorHAnsi"/>
                <w:b/>
              </w:rPr>
            </w:pPr>
            <w:bookmarkStart w:id="0" w:name="_7bpco0hgamac" w:colFirst="0" w:colLast="0"/>
            <w:bookmarkEnd w:id="0"/>
            <w:r w:rsidRPr="003B7022">
              <w:rPr>
                <w:rFonts w:asciiTheme="minorHAnsi" w:hAnsiTheme="minorHAnsi" w:cstheme="minorHAnsi"/>
                <w:b/>
                <w:color w:val="auto"/>
              </w:rPr>
              <w:t>Obiettivi di apprendimento da conseguire e specifiche strategie per il raggiungimento dei relativi livelli di apprendimento - CONTENUTI DA RECUPERARE -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C7549B">
            <w:pPr>
              <w:widowControl w:val="0"/>
              <w:jc w:val="center"/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</w:pPr>
          </w:p>
        </w:tc>
      </w:tr>
      <w:tr w:rsidR="0056731E" w:rsidRPr="003B7022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531" w:rsidRDefault="00A0610C" w:rsidP="00B75BB7">
            <w:pPr>
              <w:widowControl w:val="0"/>
              <w:rPr>
                <w:rFonts w:asciiTheme="minorHAnsi" w:eastAsia="Calibri" w:hAnsiTheme="minorHAnsi" w:cstheme="minorHAnsi"/>
                <w:sz w:val="24"/>
                <w:szCs w:val="24"/>
                <w:lang w:eastAsia="ar-SA"/>
              </w:rPr>
            </w:pPr>
            <w:r w:rsidRPr="003B7022">
              <w:rPr>
                <w:rFonts w:asciiTheme="minorHAnsi" w:eastAsia="Nunito" w:hAnsiTheme="minorHAnsi" w:cstheme="minorHAnsi"/>
                <w:b/>
                <w:sz w:val="24"/>
                <w:szCs w:val="24"/>
              </w:rPr>
              <w:t>OBIETTIVI:</w:t>
            </w:r>
          </w:p>
          <w:p w:rsidR="00C46531" w:rsidRDefault="00C46531" w:rsidP="00B75BB7">
            <w:pPr>
              <w:widowControl w:val="0"/>
              <w:rPr>
                <w:rFonts w:asciiTheme="minorHAnsi" w:eastAsia="Calibri" w:hAnsiTheme="minorHAnsi" w:cstheme="minorHAnsi"/>
                <w:sz w:val="24"/>
                <w:szCs w:val="24"/>
                <w:lang w:eastAsia="ar-SA"/>
              </w:rPr>
            </w:pPr>
          </w:p>
          <w:p w:rsidR="00FF46E5" w:rsidRDefault="00FF46E5" w:rsidP="00B75BB7">
            <w:pPr>
              <w:widowControl w:val="0"/>
              <w:rPr>
                <w:rFonts w:asciiTheme="minorHAnsi" w:eastAsia="Nunito" w:hAnsiTheme="minorHAnsi" w:cstheme="minorHAnsi"/>
                <w:sz w:val="24"/>
                <w:szCs w:val="24"/>
              </w:rPr>
            </w:pPr>
            <w:r w:rsidRPr="003B7022">
              <w:rPr>
                <w:rFonts w:asciiTheme="minorHAnsi" w:eastAsia="Nunito" w:hAnsiTheme="minorHAnsi" w:cstheme="minorHAnsi"/>
                <w:b/>
                <w:sz w:val="24"/>
                <w:szCs w:val="24"/>
              </w:rPr>
              <w:t xml:space="preserve">CONTENUTI (minimi): </w:t>
            </w:r>
          </w:p>
          <w:p w:rsidR="00C46531" w:rsidRDefault="00C46531" w:rsidP="00B75BB7">
            <w:pPr>
              <w:widowControl w:val="0"/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  <w:p w:rsidR="00C46531" w:rsidRDefault="00C46531" w:rsidP="00B75BB7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F46E5" w:rsidRDefault="003B7022" w:rsidP="00C46531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STRATEGIE</w:t>
            </w:r>
            <w:r w:rsidR="006F74A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2046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C46531" w:rsidRPr="003B7022" w:rsidRDefault="00C46531" w:rsidP="00C46531">
            <w:pPr>
              <w:widowControl w:val="0"/>
              <w:jc w:val="both"/>
              <w:rPr>
                <w:rFonts w:asciiTheme="minorHAnsi" w:eastAsia="Nunito" w:hAnsiTheme="minorHAnsi" w:cstheme="minorHAnsi"/>
                <w:b/>
                <w:szCs w:val="24"/>
              </w:rPr>
            </w:pPr>
          </w:p>
          <w:p w:rsidR="006A3C62" w:rsidRPr="003B7022" w:rsidRDefault="006A3C62" w:rsidP="00B75BB7">
            <w:pPr>
              <w:widowControl w:val="0"/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</w:pPr>
            <w:r w:rsidRPr="003B7022">
              <w:rPr>
                <w:rFonts w:asciiTheme="minorHAnsi" w:eastAsia="Playfair Display" w:hAnsiTheme="minorHAnsi" w:cstheme="minorHAnsi"/>
                <w:color w:val="333333"/>
                <w:sz w:val="24"/>
                <w:szCs w:val="24"/>
                <w:highlight w:val="white"/>
              </w:rPr>
              <w:t xml:space="preserve"> </w:t>
            </w:r>
          </w:p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DD3343" w:rsidP="00C7549B">
            <w:pPr>
              <w:pStyle w:val="Titolo5"/>
              <w:widowControl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A0610C" w:rsidRPr="003B7022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0C" w:rsidRPr="003B7022" w:rsidRDefault="00A0610C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0C" w:rsidRPr="003B7022" w:rsidRDefault="00DD3343" w:rsidP="00DF24BB">
            <w:pPr>
              <w:pStyle w:val="Titolo5"/>
              <w:widowControl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A0610C" w:rsidRPr="003B7022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0C" w:rsidRPr="003B7022" w:rsidRDefault="00A0610C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10C" w:rsidRPr="003B7022" w:rsidRDefault="00DD3343" w:rsidP="00DF24BB">
            <w:pPr>
              <w:pStyle w:val="Titolo5"/>
              <w:widowControl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1" w:name="_q6wayi679m9f" w:colFirst="0" w:colLast="0"/>
            <w:bookmarkEnd w:id="1"/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56731E" w:rsidRPr="003B7022" w:rsidTr="001747B4">
        <w:trPr>
          <w:trHeight w:val="5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DD3343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56731E" w:rsidRPr="003B7022" w:rsidTr="001747B4">
        <w:trPr>
          <w:trHeight w:val="5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DD3343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56731E" w:rsidRPr="003B7022" w:rsidTr="001747B4">
        <w:trPr>
          <w:trHeight w:val="115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DD3343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siijh0sz5sxz" w:colFirst="0" w:colLast="0"/>
            <w:bookmarkEnd w:id="2"/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56731E" w:rsidRPr="003B7022" w:rsidTr="001747B4">
        <w:trPr>
          <w:trHeight w:val="1125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DD3343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56731E" w:rsidRPr="003B7022" w:rsidTr="001747B4">
        <w:trPr>
          <w:trHeight w:val="114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DD3343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Playfair Display" w:hAnsiTheme="minorHAnsi" w:cstheme="minorHAnsi"/>
                <w:color w:val="auto"/>
                <w:sz w:val="24"/>
                <w:szCs w:val="24"/>
                <w:highlight w:val="white"/>
              </w:rPr>
              <w:t>Disciplina</w:t>
            </w:r>
          </w:p>
        </w:tc>
      </w:tr>
      <w:tr w:rsidR="0056731E" w:rsidRPr="003B7022" w:rsidTr="001747B4">
        <w:trPr>
          <w:trHeight w:val="114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31E" w:rsidRPr="003B7022" w:rsidTr="001747B4">
        <w:trPr>
          <w:trHeight w:val="111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31E" w:rsidRPr="003B7022" w:rsidTr="001747B4">
        <w:trPr>
          <w:trHeight w:val="111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731E" w:rsidRPr="003B7022" w:rsidTr="001747B4">
        <w:trPr>
          <w:trHeight w:val="1110"/>
          <w:jc w:val="center"/>
        </w:trPr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rPr>
                <w:rFonts w:asciiTheme="minorHAnsi" w:eastAsia="Nunito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pStyle w:val="Titolo5"/>
              <w:widowControl w:val="0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xd6j3aydtfki" w:colFirst="0" w:colLast="0"/>
            <w:bookmarkEnd w:id="3"/>
          </w:p>
        </w:tc>
      </w:tr>
      <w:tr w:rsidR="0056731E" w:rsidRPr="003B7022" w:rsidTr="001747B4">
        <w:trPr>
          <w:trHeight w:val="555"/>
          <w:jc w:val="center"/>
        </w:trPr>
        <w:tc>
          <w:tcPr>
            <w:tcW w:w="90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pStyle w:val="Titolo3"/>
              <w:rPr>
                <w:rFonts w:asciiTheme="minorHAnsi" w:hAnsiTheme="minorHAnsi" w:cstheme="minorHAnsi"/>
                <w:i/>
              </w:rPr>
            </w:pPr>
            <w:bookmarkStart w:id="4" w:name="_1eafemonge2" w:colFirst="0" w:colLast="0"/>
            <w:bookmarkEnd w:id="4"/>
            <w:r w:rsidRPr="003B7022">
              <w:rPr>
                <w:rFonts w:asciiTheme="minorHAnsi" w:hAnsiTheme="minorHAnsi" w:cstheme="minorHAnsi"/>
              </w:rPr>
              <w:t>n.b.</w:t>
            </w:r>
            <w:r w:rsidRPr="003B7022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:rsidR="0056731E" w:rsidRPr="003B7022" w:rsidRDefault="0056731E" w:rsidP="0056731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600" w:firstRow="0" w:lastRow="0" w:firstColumn="0" w:lastColumn="0" w:noHBand="1" w:noVBand="1"/>
      </w:tblPr>
      <w:tblGrid>
        <w:gridCol w:w="8868"/>
        <w:gridCol w:w="206"/>
      </w:tblGrid>
      <w:tr w:rsidR="0056731E" w:rsidRPr="003B7022" w:rsidTr="00A60243"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510" w:rsidRDefault="00D46510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6510" w:rsidRDefault="00D46510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6510" w:rsidRDefault="00D46510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6510" w:rsidRDefault="00D46510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6510" w:rsidRDefault="00D46510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46510" w:rsidRDefault="00D46510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3541" w:rsidRPr="00F90312" w:rsidRDefault="00923541" w:rsidP="00A60243">
            <w:pPr>
              <w:pBdr>
                <w:bottom w:val="single" w:sz="8" w:space="2" w:color="000000"/>
              </w:pBdr>
              <w:spacing w:after="120"/>
              <w:rPr>
                <w:rFonts w:ascii="Arial" w:eastAsia="Calibri" w:hAnsi="Arial" w:cs="Arial"/>
                <w:bCs/>
                <w:w w:val="105"/>
              </w:rPr>
            </w:pPr>
            <w:r w:rsidRPr="00F90312">
              <w:rPr>
                <w:rFonts w:ascii="Arial" w:eastAsia="Calibri" w:hAnsi="Arial" w:cs="Arial"/>
                <w:bCs/>
                <w:w w:val="105"/>
              </w:rPr>
              <w:t>Le parti coinvolte si impegnano a rispettare quanto condivis</w:t>
            </w:r>
            <w:r w:rsidR="00C26DBE">
              <w:rPr>
                <w:rFonts w:ascii="Arial" w:eastAsia="Calibri" w:hAnsi="Arial" w:cs="Arial"/>
                <w:bCs/>
                <w:w w:val="105"/>
              </w:rPr>
              <w:t>o e concordato, nel presente PDI</w:t>
            </w:r>
            <w:r w:rsidRPr="00F90312">
              <w:rPr>
                <w:rFonts w:ascii="Arial" w:eastAsia="Calibri" w:hAnsi="Arial" w:cs="Arial"/>
                <w:bCs/>
                <w:w w:val="105"/>
              </w:rPr>
              <w:t>, per il successo formativo dell'alunno.</w:t>
            </w:r>
          </w:p>
          <w:p w:rsidR="00A60243" w:rsidRPr="00A60243" w:rsidRDefault="00923541" w:rsidP="00923541">
            <w:pPr>
              <w:pBdr>
                <w:bottom w:val="single" w:sz="8" w:space="2" w:color="000000"/>
              </w:pBdr>
              <w:rPr>
                <w:rFonts w:ascii="Arial" w:eastAsia="Calibri" w:hAnsi="Arial" w:cs="Arial"/>
                <w:b/>
                <w:lang w:eastAsia="ar-SA"/>
              </w:rPr>
            </w:pPr>
            <w:r w:rsidRPr="0040146A">
              <w:rPr>
                <w:rFonts w:ascii="Arial" w:eastAsia="Calibri" w:hAnsi="Arial" w:cs="Arial"/>
                <w:b/>
                <w:lang w:eastAsia="ar-SA"/>
              </w:rPr>
              <w:t>I DOCENTI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329"/>
              <w:gridCol w:w="2677"/>
              <w:gridCol w:w="1652"/>
            </w:tblGrid>
            <w:tr w:rsidR="00923541" w:rsidRPr="00CE0761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CE0761" w:rsidRDefault="00923541" w:rsidP="00923541">
                  <w:pPr>
                    <w:snapToGrid w:val="0"/>
                    <w:jc w:val="both"/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</w:pPr>
                  <w:r w:rsidRPr="00CE076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>COGNOME E NOME</w:t>
                  </w: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CE0761" w:rsidRDefault="00923541" w:rsidP="00923541">
                  <w:pPr>
                    <w:snapToGrid w:val="0"/>
                    <w:jc w:val="both"/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</w:pPr>
                  <w:r w:rsidRPr="00CE076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>DISCIPLINA</w:t>
                  </w: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CE0761" w:rsidRDefault="00923541" w:rsidP="00923541">
                  <w:pPr>
                    <w:snapToGrid w:val="0"/>
                    <w:jc w:val="both"/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</w:pPr>
                  <w:r w:rsidRPr="00CE0761">
                    <w:rPr>
                      <w:rFonts w:ascii="Arial" w:hAnsi="Arial" w:cs="Arial"/>
                      <w:sz w:val="26"/>
                      <w:szCs w:val="26"/>
                      <w:lang w:eastAsia="ar-SA"/>
                    </w:rPr>
                    <w:t>FIRMA</w:t>
                  </w: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  <w:tr w:rsidR="00923541" w:rsidRPr="008827B4" w:rsidTr="00A60243"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15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3541" w:rsidRPr="008827B4" w:rsidRDefault="00923541" w:rsidP="00923541">
                  <w:pPr>
                    <w:snapToGrid w:val="0"/>
                    <w:rPr>
                      <w:rFonts w:ascii="Comic Sans MS" w:hAnsi="Comic Sans MS" w:cs="Calibri"/>
                      <w:lang w:eastAsia="ar-SA"/>
                    </w:rPr>
                  </w:pPr>
                </w:p>
              </w:tc>
            </w:tr>
          </w:tbl>
          <w:p w:rsidR="00923541" w:rsidRPr="006C53A3" w:rsidRDefault="00923541" w:rsidP="00923541">
            <w:pPr>
              <w:rPr>
                <w:rFonts w:ascii="Arial" w:eastAsia="Calibri" w:hAnsi="Arial" w:cs="Arial"/>
                <w:lang w:eastAsia="ar-SA"/>
              </w:rPr>
            </w:pPr>
          </w:p>
          <w:p w:rsidR="00D46510" w:rsidRDefault="00D46510" w:rsidP="00923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0AE0" w:rsidRPr="0040146A" w:rsidRDefault="00AC0AE0" w:rsidP="00AC0AE0">
            <w:pPr>
              <w:jc w:val="both"/>
              <w:rPr>
                <w:rFonts w:ascii="Arial" w:eastAsia="Calibri" w:hAnsi="Arial" w:cs="Arial"/>
                <w:b/>
                <w:lang w:eastAsia="ar-SA"/>
              </w:rPr>
            </w:pPr>
            <w:r w:rsidRPr="0040146A">
              <w:rPr>
                <w:rFonts w:ascii="Arial" w:eastAsia="Calibri" w:hAnsi="Arial" w:cs="Arial"/>
                <w:b/>
                <w:lang w:eastAsia="ar-SA"/>
              </w:rPr>
              <w:t>FIRMA DEI GENITORI</w:t>
            </w:r>
          </w:p>
          <w:p w:rsidR="00AC0AE0" w:rsidRPr="006C53A3" w:rsidRDefault="00AC0AE0" w:rsidP="00AC0AE0">
            <w:pPr>
              <w:spacing w:line="21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6C53A3">
              <w:rPr>
                <w:rFonts w:ascii="Arial" w:eastAsia="Calibri" w:hAnsi="Arial" w:cs="Arial"/>
                <w:sz w:val="26"/>
                <w:szCs w:val="26"/>
                <w:lang w:eastAsia="ar-SA"/>
              </w:rPr>
              <w:t>___________________________</w:t>
            </w:r>
          </w:p>
          <w:p w:rsidR="00AC0AE0" w:rsidRPr="006C53A3" w:rsidRDefault="00AC0AE0" w:rsidP="00AC0AE0">
            <w:pPr>
              <w:spacing w:line="21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6C53A3">
              <w:rPr>
                <w:rFonts w:ascii="Arial" w:eastAsia="Calibri" w:hAnsi="Arial" w:cs="Arial"/>
                <w:sz w:val="26"/>
                <w:szCs w:val="26"/>
                <w:lang w:eastAsia="ar-SA"/>
              </w:rPr>
              <w:t>___________________________</w:t>
            </w:r>
          </w:p>
          <w:p w:rsidR="00A60243" w:rsidRDefault="00A60243" w:rsidP="00AC0AE0">
            <w:pPr>
              <w:rPr>
                <w:rFonts w:ascii="Arial" w:eastAsia="Calibri" w:hAnsi="Arial" w:cs="Arial"/>
                <w:b/>
                <w:lang w:eastAsia="ar-SA"/>
              </w:rPr>
            </w:pPr>
          </w:p>
          <w:p w:rsidR="00A60243" w:rsidRDefault="00A60243" w:rsidP="00AC0AE0">
            <w:pPr>
              <w:rPr>
                <w:rFonts w:ascii="Arial" w:eastAsia="Calibri" w:hAnsi="Arial" w:cs="Arial"/>
                <w:b/>
                <w:lang w:eastAsia="ar-SA"/>
              </w:rPr>
            </w:pPr>
          </w:p>
          <w:p w:rsidR="00AC0AE0" w:rsidRPr="0040146A" w:rsidRDefault="00AC0AE0" w:rsidP="00AC0AE0">
            <w:pPr>
              <w:rPr>
                <w:rFonts w:ascii="Arial" w:eastAsia="Calibri" w:hAnsi="Arial" w:cs="Arial"/>
                <w:b/>
                <w:lang w:eastAsia="ar-SA"/>
              </w:rPr>
            </w:pPr>
            <w:r w:rsidRPr="0040146A">
              <w:rPr>
                <w:rFonts w:ascii="Arial" w:eastAsia="Calibri" w:hAnsi="Arial" w:cs="Arial"/>
                <w:b/>
                <w:lang w:eastAsia="ar-SA"/>
              </w:rPr>
              <w:t>FIRMA DELL’AL</w:t>
            </w:r>
            <w:r>
              <w:rPr>
                <w:rFonts w:ascii="Arial" w:eastAsia="Calibri" w:hAnsi="Arial" w:cs="Arial"/>
                <w:b/>
                <w:lang w:eastAsia="ar-SA"/>
              </w:rPr>
              <w:t>LIEVO</w:t>
            </w:r>
            <w:r w:rsidRPr="0040146A">
              <w:rPr>
                <w:rFonts w:ascii="Arial" w:eastAsia="Calibri" w:hAnsi="Arial" w:cs="Arial"/>
                <w:b/>
                <w:lang w:eastAsia="ar-SA"/>
              </w:rPr>
              <w:t xml:space="preserve"> (per la scuola sec. di II gr.)</w:t>
            </w:r>
          </w:p>
          <w:p w:rsidR="00AC0AE0" w:rsidRPr="006C53A3" w:rsidRDefault="00AC0AE0" w:rsidP="00AC0AE0">
            <w:pPr>
              <w:spacing w:line="21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6C53A3">
              <w:rPr>
                <w:rFonts w:ascii="Arial" w:eastAsia="Calibri" w:hAnsi="Arial" w:cs="Arial"/>
                <w:sz w:val="26"/>
                <w:szCs w:val="26"/>
                <w:lang w:eastAsia="ar-SA"/>
              </w:rPr>
              <w:t>___________________________</w:t>
            </w:r>
          </w:p>
          <w:p w:rsidR="00A60243" w:rsidRDefault="00A60243" w:rsidP="00AC0AE0">
            <w:pPr>
              <w:spacing w:line="21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</w:p>
          <w:p w:rsidR="00A60243" w:rsidRDefault="00A60243" w:rsidP="00AC0AE0">
            <w:pPr>
              <w:spacing w:line="21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</w:p>
          <w:p w:rsidR="00AC0AE0" w:rsidRDefault="00AC0AE0" w:rsidP="00AC0AE0">
            <w:pPr>
              <w:spacing w:line="21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ar-SA"/>
              </w:rPr>
              <w:t>Corigliano-Rossano</w:t>
            </w:r>
            <w:r w:rsidRPr="006C53A3">
              <w:rPr>
                <w:rFonts w:ascii="Arial" w:eastAsia="Calibri" w:hAnsi="Arial" w:cs="Arial"/>
                <w:sz w:val="26"/>
                <w:szCs w:val="26"/>
                <w:lang w:eastAsia="ar-SA"/>
              </w:rPr>
              <w:t>, lì ___________</w:t>
            </w:r>
          </w:p>
          <w:p w:rsidR="00A60243" w:rsidRDefault="00A60243" w:rsidP="00AC0AE0">
            <w:pPr>
              <w:spacing w:line="216" w:lineRule="auto"/>
              <w:ind w:left="4956" w:firstLine="708"/>
              <w:rPr>
                <w:rFonts w:ascii="Arial" w:eastAsia="Calibri" w:hAnsi="Arial" w:cs="Arial"/>
                <w:b/>
                <w:lang w:eastAsia="ar-SA"/>
              </w:rPr>
            </w:pPr>
          </w:p>
          <w:p w:rsidR="00A60243" w:rsidRDefault="00A60243" w:rsidP="00AC0AE0">
            <w:pPr>
              <w:spacing w:line="216" w:lineRule="auto"/>
              <w:ind w:left="4956" w:firstLine="708"/>
              <w:rPr>
                <w:rFonts w:ascii="Arial" w:eastAsia="Calibri" w:hAnsi="Arial" w:cs="Arial"/>
                <w:b/>
                <w:lang w:eastAsia="ar-SA"/>
              </w:rPr>
            </w:pPr>
          </w:p>
          <w:p w:rsidR="00A60243" w:rsidRDefault="00A60243" w:rsidP="00AC0AE0">
            <w:pPr>
              <w:spacing w:line="216" w:lineRule="auto"/>
              <w:ind w:left="4956" w:firstLine="708"/>
              <w:rPr>
                <w:rFonts w:ascii="Arial" w:eastAsia="Calibri" w:hAnsi="Arial" w:cs="Arial"/>
                <w:b/>
                <w:lang w:eastAsia="ar-SA"/>
              </w:rPr>
            </w:pPr>
          </w:p>
          <w:p w:rsidR="00A60243" w:rsidRDefault="00A60243" w:rsidP="00AC0AE0">
            <w:pPr>
              <w:spacing w:line="216" w:lineRule="auto"/>
              <w:ind w:left="4956" w:firstLine="708"/>
              <w:rPr>
                <w:rFonts w:ascii="Arial" w:eastAsia="Calibri" w:hAnsi="Arial" w:cs="Arial"/>
                <w:b/>
                <w:lang w:eastAsia="ar-SA"/>
              </w:rPr>
            </w:pPr>
          </w:p>
          <w:p w:rsidR="00AC0AE0" w:rsidRPr="0040146A" w:rsidRDefault="00A60243" w:rsidP="00A60243">
            <w:pPr>
              <w:spacing w:line="216" w:lineRule="auto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lang w:eastAsia="ar-SA"/>
              </w:rPr>
              <w:t xml:space="preserve">                                                                                          </w:t>
            </w:r>
            <w:r w:rsidR="00AC0AE0" w:rsidRPr="0040146A">
              <w:rPr>
                <w:rFonts w:ascii="Arial" w:eastAsia="Calibri" w:hAnsi="Arial" w:cs="Arial"/>
                <w:b/>
                <w:lang w:eastAsia="ar-SA"/>
              </w:rPr>
              <w:t>IL DIRIGENTE SCOLASTICO</w:t>
            </w:r>
            <w:r w:rsidR="00AC0AE0" w:rsidRPr="0040146A">
              <w:rPr>
                <w:rFonts w:ascii="Arial" w:eastAsia="Calibri" w:hAnsi="Arial" w:cs="Arial"/>
                <w:b/>
                <w:lang w:eastAsia="ar-SA"/>
              </w:rPr>
              <w:tab/>
            </w:r>
          </w:p>
          <w:p w:rsidR="0056731E" w:rsidRPr="00A60243" w:rsidRDefault="00AC0AE0" w:rsidP="00A60243">
            <w:pPr>
              <w:autoSpaceDE w:val="0"/>
              <w:autoSpaceDN w:val="0"/>
              <w:adjustRightInd w:val="0"/>
              <w:ind w:left="411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ar-SA"/>
              </w:rPr>
              <w:tab/>
            </w:r>
            <w:r>
              <w:rPr>
                <w:rFonts w:ascii="Arial" w:eastAsia="Calibri" w:hAnsi="Arial" w:cs="Arial"/>
                <w:sz w:val="26"/>
                <w:szCs w:val="26"/>
                <w:lang w:eastAsia="ar-SA"/>
              </w:rPr>
              <w:tab/>
            </w:r>
            <w:r>
              <w:rPr>
                <w:rFonts w:ascii="Arial" w:eastAsia="Calibri" w:hAnsi="Arial" w:cs="Arial"/>
                <w:sz w:val="26"/>
                <w:szCs w:val="26"/>
                <w:lang w:eastAsia="ar-SA"/>
              </w:rPr>
              <w:tab/>
            </w:r>
            <w:r>
              <w:rPr>
                <w:rFonts w:ascii="Arial" w:eastAsia="Calibri" w:hAnsi="Arial" w:cs="Arial"/>
                <w:sz w:val="26"/>
                <w:szCs w:val="26"/>
                <w:lang w:eastAsia="ar-SA"/>
              </w:rPr>
              <w:tab/>
            </w:r>
            <w:r>
              <w:rPr>
                <w:rFonts w:ascii="Arial" w:eastAsia="Calibri" w:hAnsi="Arial" w:cs="Arial"/>
                <w:sz w:val="26"/>
                <w:szCs w:val="26"/>
                <w:lang w:eastAsia="ar-SA"/>
              </w:rPr>
              <w:tab/>
            </w:r>
            <w:r w:rsidR="00A60243">
              <w:rPr>
                <w:rFonts w:ascii="Arial" w:eastAsia="Calibri" w:hAnsi="Arial" w:cs="Arial"/>
                <w:sz w:val="26"/>
                <w:szCs w:val="26"/>
                <w:lang w:eastAsia="ar-SA"/>
              </w:rPr>
              <w:t>_____________________________</w:t>
            </w:r>
          </w:p>
        </w:tc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31E" w:rsidRPr="003B7022" w:rsidRDefault="0056731E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bookmarkStart w:id="5" w:name="_GoBack"/>
        <w:bookmarkEnd w:id="5"/>
      </w:tr>
      <w:tr w:rsidR="00A60243" w:rsidRPr="003B7022" w:rsidTr="00A60243">
        <w:tc>
          <w:tcPr>
            <w:tcW w:w="8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243" w:rsidRDefault="00A60243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243" w:rsidRPr="003B7022" w:rsidRDefault="00A60243" w:rsidP="0017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56731E" w:rsidRPr="003B7022" w:rsidRDefault="0056731E" w:rsidP="0056731E">
      <w:pPr>
        <w:rPr>
          <w:rFonts w:asciiTheme="minorHAnsi" w:hAnsiTheme="minorHAnsi" w:cstheme="minorHAnsi"/>
          <w:sz w:val="24"/>
          <w:szCs w:val="24"/>
        </w:rPr>
      </w:pPr>
    </w:p>
    <w:p w:rsidR="00E50EEF" w:rsidRPr="003B7022" w:rsidRDefault="00E50EEF" w:rsidP="00AD5165">
      <w:pPr>
        <w:rPr>
          <w:rFonts w:asciiTheme="minorHAnsi" w:hAnsiTheme="minorHAnsi" w:cstheme="minorHAnsi"/>
          <w:sz w:val="24"/>
          <w:szCs w:val="24"/>
        </w:rPr>
      </w:pPr>
    </w:p>
    <w:sectPr w:rsidR="00E50EEF" w:rsidRPr="003B7022" w:rsidSect="00815533">
      <w:headerReference w:type="default" r:id="rId8"/>
      <w:footerReference w:type="default" r:id="rId9"/>
      <w:pgSz w:w="11907" w:h="16840" w:code="9"/>
      <w:pgMar w:top="2155" w:right="1559" w:bottom="1701" w:left="1474" w:header="720" w:footer="1122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C7" w:rsidRDefault="007651C7" w:rsidP="00633776">
      <w:r>
        <w:separator/>
      </w:r>
    </w:p>
  </w:endnote>
  <w:endnote w:type="continuationSeparator" w:id="0">
    <w:p w:rsidR="007651C7" w:rsidRDefault="007651C7" w:rsidP="006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77" w:rsidRDefault="007651C7">
    <w:pPr>
      <w:pStyle w:val="Pidipagina"/>
    </w:pPr>
    <w:r>
      <w:rPr>
        <w:noProof/>
        <w:szCs w:val="24"/>
      </w:rPr>
      <w:pict>
        <v:group id="Group 28" o:spid="_x0000_s2049" style="position:absolute;left:0;text-align:left;margin-left:-23.25pt;margin-top:.75pt;width:521.55pt;height:53.15pt;z-index:251661312" coordorigin="10845,11265" coordsize="662,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o/4eFfHT/osv/BP/AP8ACtv/AP49X2F/wwD8Cv8AojPwp/8ACSsP/jVH/DAPwK/6Iz8Kf/CSsP8A&#10;41R9TxH/AD8D6pif+fh8e/8ADwr46f8ARZf+Cf8A/wCFbf8A/wAeo/4eFfHT/osv/BP/AP8ACtv/&#10;AP49X2F/wwD8Cv8AojPwp/8ACSsP/jVH/DAPwK/6Iz8Kf/CSsP8A41R9TxH/AD8D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qpq3/BQz9oFUg+w/GL/gnozeegm8/wAYaioEWfnK7ZT84HQHgnqR1r7N/wCGAfgV/wBEZ+FP/hJW&#10;H/xqj/hgH4Ff9EZ+FP8A4SVh/wDGqFg8R/OCwuJT/i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2051" type="#_x0000_t202" style="position:absolute;left:10857;top:11277;width:6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" filled="f" stroked="f" strokecolor="black [0]" insetpen="t">
            <v:textbox inset="2.88pt,2.88pt,2.88pt,2.88pt">
              <w:txbxContent>
                <w:p w:rsidR="00083477" w:rsidRDefault="00083477" w:rsidP="00083477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Via SS. Cosma e Damiano 87064 Corigliano Rossano (CS) - Tel. 0983885296</w:t>
                  </w:r>
                </w:p>
                <w:p w:rsidR="00083477" w:rsidRDefault="00083477" w:rsidP="00083477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Sede ITG Corigliano: Via Santo </w:t>
                  </w:r>
                  <w:proofErr w:type="spellStart"/>
                  <w:r>
                    <w:rPr>
                      <w:b/>
                      <w:bCs/>
                      <w:i/>
                      <w:iCs/>
                    </w:rPr>
                    <w:t>emilio</w:t>
                  </w:r>
                  <w:proofErr w:type="spellEnd"/>
                  <w:r>
                    <w:rPr>
                      <w:b/>
                      <w:bCs/>
                      <w:i/>
                      <w:iCs/>
                    </w:rPr>
                    <w:t xml:space="preserve"> Tel. 0983885381—Sede ITG Rossano: Via G. Di Vittorio Tel. 0983512885</w:t>
                  </w:r>
                </w:p>
                <w:p w:rsidR="00083477" w:rsidRDefault="00083477" w:rsidP="00083477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e-mail: csis066001@istruzione.it—pec: csis066001@pec.istruzione.it; sito: www.iisgreenfalconeborsellino.edu.it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2050" type="#_x0000_t75" style="position:absolute;left:10845;top:11265;width:6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" strokecolor="black [0]" insetpen="t">
            <v:imagedata r:id="rId1" o:title=""/>
            <v:shadow color="#ccc"/>
          </v:shape>
        </v:group>
      </w:pict>
    </w:r>
  </w:p>
  <w:p w:rsidR="00D81B59" w:rsidRDefault="00D81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C7" w:rsidRDefault="007651C7" w:rsidP="00633776">
      <w:r>
        <w:separator/>
      </w:r>
    </w:p>
  </w:footnote>
  <w:footnote w:type="continuationSeparator" w:id="0">
    <w:p w:rsidR="007651C7" w:rsidRDefault="007651C7" w:rsidP="00633776">
      <w:r>
        <w:continuationSeparator/>
      </w:r>
    </w:p>
  </w:footnote>
  <w:footnote w:id="1">
    <w:p w:rsidR="0056731E" w:rsidRDefault="0056731E" w:rsidP="0056731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color w:val="434343"/>
          <w:sz w:val="16"/>
          <w:szCs w:val="16"/>
        </w:rPr>
        <w:t>per aggiungere righe (discipline) alla tabella posizionarsi sul penultimo rigo e -col tasto destro-, dopo aver cliccato, scegliere</w:t>
      </w:r>
      <w:r>
        <w:rPr>
          <w:i/>
          <w:color w:val="434343"/>
          <w:sz w:val="16"/>
          <w:szCs w:val="16"/>
        </w:rPr>
        <w:t xml:space="preserve"> inserisci riga sotto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76" w:rsidRDefault="007651C7" w:rsidP="00633776">
    <w:r>
      <w:rPr>
        <w:noProof/>
        <w:color w:val="auto"/>
        <w:kern w:val="0"/>
        <w:sz w:val="24"/>
        <w:szCs w:val="24"/>
      </w:rPr>
      <w:pict>
        <v:group id="Group 2" o:spid="_x0000_s2052" style="position:absolute;margin-left:-34.1pt;margin-top:-35.45pt;width:523.75pt;height:102.65pt;z-index:251659264" coordorigin="10696,10558" coordsize="665,1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T4w/tz/GXwd8U/E2laX8Wv2G7&#10;DTdN1a7tbW11vxRew6rbRpM6rHdxrKFS4UACRQMBww7Vza/8FC/joV/5LJ/wT/8Ax8W3/wD8er7K&#10;1f8AYn+DfjHVr7VNW+E3w01PVNQupp7u8uvDFlNcXcrSMWlkdoiWdjlixOSSTVdf2AfgVt/5Iz8K&#10;f/CTsP8A41Xz1TC13UbU9D52phcQ53VTQ+P/APh4V8dP+iy/8E//APwrb/8A+PUf8PCvjp/0WX/g&#10;n/8A+Fbf/wDx6vsL/hgH4Ff9EZ+FP/hJWH/xqj/hgH4Ff9EZ+FP/AISVh/8AGqX1PEf8/Cf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qmrf8FDP2gVSD7D8Yv+CejN56Cbz/ABhqKgRZ+crtlPzg&#10;dAeCepHWvs3/AIYB+BX/AERn4U/+ElYf/GqP+GAfgV/0Rn4U/wDhJWH/AMaoWDxH84LC4lP+I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9" type="#_x0000_t202" style="position:absolute;left:10749;top:10558;width:533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" filled="f" stroked="f" strokecolor="black [0]" insetpen="t">
            <v:textbox inset="2.88pt,2.88pt,2.88pt,2.88pt">
              <w:txbxContent>
                <w:p w:rsidR="00633776" w:rsidRDefault="00633776" w:rsidP="00633776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i/>
                      <w:iCs/>
                      <w:sz w:val="56"/>
                      <w:szCs w:val="56"/>
                    </w:rPr>
                    <w:t xml:space="preserve">I.I.S. </w:t>
                  </w:r>
                  <w:r>
                    <w:rPr>
                      <w:b/>
                      <w:bCs/>
                      <w:i/>
                      <w:iCs/>
                      <w:sz w:val="52"/>
                      <w:szCs w:val="52"/>
                    </w:rPr>
                    <w:t>Istituto d’Istruzione Superiore</w:t>
                  </w:r>
                </w:p>
                <w:p w:rsidR="00633776" w:rsidRDefault="00633776" w:rsidP="00633776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  <w:t>“ Nicholas Green, Falcone e Borsellino”</w:t>
                  </w:r>
                </w:p>
                <w:p w:rsidR="00633776" w:rsidRDefault="00633776" w:rsidP="00633776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i/>
                      <w:iCs/>
                      <w:sz w:val="30"/>
                      <w:szCs w:val="30"/>
                    </w:rPr>
                    <w:t>I.T.T.L.- I.P.S.I.A.- I.T.I.- I.T.G. Corigliano Rossano</w:t>
                  </w:r>
                </w:p>
                <w:p w:rsidR="00633776" w:rsidRDefault="00633776" w:rsidP="00633776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Codice Meccanografico CSIS066001—Codice Fiscale 84000490783</w:t>
                  </w:r>
                </w:p>
                <w:p w:rsidR="00633776" w:rsidRDefault="00633776" w:rsidP="00633776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Codice Univoco: UF0VBT—Conto Tesoreria: 311314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8" type="#_x0000_t75" style="position:absolute;left:10715;top:10565;width:4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" strokecolor="black [0]" insetpen="t">
            <v:imagedata r:id="rId1" o:title=""/>
            <v:shadow color="#ccc"/>
          </v:shape>
          <v:shape id="Picture 5" o:spid="_x0000_s2057" type="#_x0000_t75" style="position:absolute;left:10696;top:10610;width:93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" strokecolor="black [0]" insetpen="t">
            <v:imagedata r:id="rId2" o:title=""/>
            <v:shadow color="#ccc"/>
          </v:shape>
          <v:shape id="Picture 6" o:spid="_x0000_s2056" type="#_x0000_t75" style="position:absolute;left:11274;top:10569;width:7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" strokecolor="black [0]" insetpen="t">
            <v:imagedata r:id="rId3" o:title=""/>
            <v:shadow color="#ccc"/>
          </v:shape>
          <v:shape id="Picture 7" o:spid="_x0000_s2055" type="#_x0000_t75" style="position:absolute;left:11295;top:10608;width:66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" strokecolor="black [0]" insetpen="t">
            <v:imagedata r:id="rId4" o:title=""/>
            <v:shadow color="#ccc"/>
          </v:shape>
          <v:shape id="Picture 8" o:spid="_x0000_s2054" type="#_x0000_t75" style="position:absolute;left:11231;top:10607;width:6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" strokecolor="black [0]" insetpen="t">
            <v:imagedata r:id="rId5" o:title=""/>
            <v:shadow color="#ccc"/>
          </v:shape>
          <v:shape id="Picture 9" o:spid="_x0000_s2053" type="#_x0000_t75" style="position:absolute;left:10697;top:10681;width:663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" strokecolor="black [0]" insetpen="t">
            <v:imagedata r:id="rId6" o:title=""/>
            <v:shadow color="#ccc"/>
          </v:shape>
        </v:group>
      </w:pict>
    </w:r>
  </w:p>
  <w:p w:rsidR="00633776" w:rsidRDefault="00633776" w:rsidP="00633776">
    <w:pPr>
      <w:pStyle w:val="Intestazione"/>
      <w:ind w:firstLine="0"/>
    </w:pPr>
  </w:p>
  <w:p w:rsidR="00633776" w:rsidRDefault="006337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665"/>
    <w:multiLevelType w:val="hybridMultilevel"/>
    <w:tmpl w:val="76EA76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2628C"/>
    <w:multiLevelType w:val="hybridMultilevel"/>
    <w:tmpl w:val="C952F8CE"/>
    <w:lvl w:ilvl="0" w:tplc="58C02138">
      <w:start w:val="6"/>
      <w:numFmt w:val="bullet"/>
      <w:lvlText w:val="-"/>
      <w:lvlJc w:val="left"/>
      <w:pPr>
        <w:ind w:left="720" w:hanging="360"/>
      </w:pPr>
      <w:rPr>
        <w:rFonts w:ascii="Calibri" w:eastAsia="Nun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BDB"/>
    <w:multiLevelType w:val="hybridMultilevel"/>
    <w:tmpl w:val="F4749696"/>
    <w:lvl w:ilvl="0" w:tplc="1CC89F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B1538C5"/>
    <w:multiLevelType w:val="hybridMultilevel"/>
    <w:tmpl w:val="387C4AA2"/>
    <w:lvl w:ilvl="0" w:tplc="067644B4">
      <w:numFmt w:val="bullet"/>
      <w:lvlText w:val=""/>
      <w:lvlJc w:val="left"/>
      <w:pPr>
        <w:ind w:left="953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4" w15:restartNumberingAfterBreak="0">
    <w:nsid w:val="1FA06522"/>
    <w:multiLevelType w:val="hybridMultilevel"/>
    <w:tmpl w:val="0FE894A6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52F"/>
    <w:multiLevelType w:val="hybridMultilevel"/>
    <w:tmpl w:val="51A83198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2B7A34EE"/>
    <w:multiLevelType w:val="hybridMultilevel"/>
    <w:tmpl w:val="82E6591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2A8B"/>
    <w:multiLevelType w:val="multilevel"/>
    <w:tmpl w:val="A93A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010DCE"/>
    <w:multiLevelType w:val="hybridMultilevel"/>
    <w:tmpl w:val="88EE86DA"/>
    <w:lvl w:ilvl="0" w:tplc="0410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9" w15:restartNumberingAfterBreak="0">
    <w:nsid w:val="3B4A497F"/>
    <w:multiLevelType w:val="hybridMultilevel"/>
    <w:tmpl w:val="718A5C5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9799B"/>
    <w:multiLevelType w:val="hybridMultilevel"/>
    <w:tmpl w:val="0C9E6BA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58AE446E"/>
    <w:multiLevelType w:val="hybridMultilevel"/>
    <w:tmpl w:val="FE48CEDA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FA2"/>
    <w:rsid w:val="00012D71"/>
    <w:rsid w:val="000214E7"/>
    <w:rsid w:val="00065063"/>
    <w:rsid w:val="00083477"/>
    <w:rsid w:val="000B387C"/>
    <w:rsid w:val="00110987"/>
    <w:rsid w:val="00136638"/>
    <w:rsid w:val="001540CD"/>
    <w:rsid w:val="001F2A1E"/>
    <w:rsid w:val="001F39C2"/>
    <w:rsid w:val="0020469E"/>
    <w:rsid w:val="002410FC"/>
    <w:rsid w:val="0028056C"/>
    <w:rsid w:val="002A6269"/>
    <w:rsid w:val="002D337D"/>
    <w:rsid w:val="003A5896"/>
    <w:rsid w:val="003B7022"/>
    <w:rsid w:val="003D7A99"/>
    <w:rsid w:val="003E53F2"/>
    <w:rsid w:val="00445591"/>
    <w:rsid w:val="00463529"/>
    <w:rsid w:val="004A4538"/>
    <w:rsid w:val="004D123D"/>
    <w:rsid w:val="004D3599"/>
    <w:rsid w:val="00532F52"/>
    <w:rsid w:val="005575C5"/>
    <w:rsid w:val="0055760A"/>
    <w:rsid w:val="0056731E"/>
    <w:rsid w:val="005720B9"/>
    <w:rsid w:val="00580E59"/>
    <w:rsid w:val="005903C3"/>
    <w:rsid w:val="005F7890"/>
    <w:rsid w:val="006221B2"/>
    <w:rsid w:val="00633776"/>
    <w:rsid w:val="00695290"/>
    <w:rsid w:val="006A3C62"/>
    <w:rsid w:val="006C00AB"/>
    <w:rsid w:val="006D0AC6"/>
    <w:rsid w:val="006F74A6"/>
    <w:rsid w:val="007651C7"/>
    <w:rsid w:val="007E431F"/>
    <w:rsid w:val="00815533"/>
    <w:rsid w:val="00851176"/>
    <w:rsid w:val="0088526D"/>
    <w:rsid w:val="008D18F3"/>
    <w:rsid w:val="008F5724"/>
    <w:rsid w:val="00923541"/>
    <w:rsid w:val="009F6A3F"/>
    <w:rsid w:val="00A0610C"/>
    <w:rsid w:val="00A37AA7"/>
    <w:rsid w:val="00A60243"/>
    <w:rsid w:val="00A73BA7"/>
    <w:rsid w:val="00A90C99"/>
    <w:rsid w:val="00A93177"/>
    <w:rsid w:val="00AC0AE0"/>
    <w:rsid w:val="00AC1064"/>
    <w:rsid w:val="00AD5165"/>
    <w:rsid w:val="00AD67CF"/>
    <w:rsid w:val="00AE3D5E"/>
    <w:rsid w:val="00B75BB7"/>
    <w:rsid w:val="00BD05D0"/>
    <w:rsid w:val="00BE5977"/>
    <w:rsid w:val="00BF62EC"/>
    <w:rsid w:val="00C26139"/>
    <w:rsid w:val="00C26DBE"/>
    <w:rsid w:val="00C31D5C"/>
    <w:rsid w:val="00C3773D"/>
    <w:rsid w:val="00C46531"/>
    <w:rsid w:val="00C7549B"/>
    <w:rsid w:val="00C91EFE"/>
    <w:rsid w:val="00D46510"/>
    <w:rsid w:val="00D81B59"/>
    <w:rsid w:val="00DA71AA"/>
    <w:rsid w:val="00DC4FA2"/>
    <w:rsid w:val="00DD2CEB"/>
    <w:rsid w:val="00DD3343"/>
    <w:rsid w:val="00DF4807"/>
    <w:rsid w:val="00E30D67"/>
    <w:rsid w:val="00E50EEF"/>
    <w:rsid w:val="00E845D4"/>
    <w:rsid w:val="00E86447"/>
    <w:rsid w:val="00F36C2F"/>
    <w:rsid w:val="00F82B43"/>
    <w:rsid w:val="00FA45C4"/>
    <w:rsid w:val="00FD44AA"/>
    <w:rsid w:val="00FF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043382F"/>
  <w15:docId w15:val="{52445B22-0721-4044-A264-69698BC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31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31E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ti%20Dirigenza%20Scolastica%202019-20\Carta%20intestata\Intestazione%20Scuola%20%20Qual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02AC-D7FA-4952-ADEE-F983EA7F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 Qualità.dotx</Template>
  <TotalTime>0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vincenzo</cp:lastModifiedBy>
  <cp:revision>42</cp:revision>
  <cp:lastPrinted>2020-04-09T08:45:00Z</cp:lastPrinted>
  <dcterms:created xsi:type="dcterms:W3CDTF">2020-05-21T15:48:00Z</dcterms:created>
  <dcterms:modified xsi:type="dcterms:W3CDTF">2021-03-04T14:29:00Z</dcterms:modified>
</cp:coreProperties>
</file>